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4"/>
        <w:gridCol w:w="908"/>
        <w:gridCol w:w="1418"/>
        <w:gridCol w:w="170"/>
        <w:gridCol w:w="1389"/>
        <w:gridCol w:w="2694"/>
      </w:tblGrid>
      <w:tr w:rsidR="00CD43C1" w14:paraId="62CD71FB" w14:textId="77777777" w:rsidTr="007D6D62">
        <w:trPr>
          <w:trHeight w:hRule="exact" w:val="680"/>
        </w:trPr>
        <w:tc>
          <w:tcPr>
            <w:tcW w:w="9073" w:type="dxa"/>
            <w:gridSpan w:val="6"/>
          </w:tcPr>
          <w:p w14:paraId="7501D821" w14:textId="41E5785C" w:rsidR="00CD43C1" w:rsidRPr="00064C99" w:rsidRDefault="00CD43C1" w:rsidP="00CD43C1">
            <w:pPr>
              <w:pStyle w:val="05Item"/>
            </w:pPr>
            <w:r>
              <w:t>aanvraag ondersteuning leefbaarheidsactiviteiten</w:t>
            </w:r>
          </w:p>
        </w:tc>
      </w:tr>
      <w:tr w:rsidR="00CD43C1" w14:paraId="56D095AF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7E9A9E18" w14:textId="77777777" w:rsidR="00CD43C1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vAlign w:val="bottom"/>
          </w:tcPr>
          <w:p w14:paraId="0CAFFED9" w14:textId="77777777" w:rsidR="00CD43C1" w:rsidRDefault="00CD43C1" w:rsidP="007D6D62">
            <w:pPr>
              <w:pStyle w:val="03Kop"/>
            </w:pPr>
            <w:r>
              <w:t>Algemene informatie</w:t>
            </w:r>
          </w:p>
        </w:tc>
      </w:tr>
      <w:tr w:rsidR="00CD43C1" w14:paraId="3F0C2A68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1B0B4606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Datum aanvraag</w:t>
            </w:r>
          </w:p>
        </w:tc>
        <w:tc>
          <w:tcPr>
            <w:tcW w:w="5671" w:type="dxa"/>
            <w:gridSpan w:val="4"/>
            <w:tcBorders>
              <w:bottom w:val="single" w:sz="4" w:space="0" w:color="000000"/>
            </w:tcBorders>
            <w:vAlign w:val="bottom"/>
          </w:tcPr>
          <w:p w14:paraId="1A8A19CA" w14:textId="77777777" w:rsidR="00CD43C1" w:rsidRDefault="00CD43C1" w:rsidP="007D6D62">
            <w:pPr>
              <w:pStyle w:val="01Brieftekst"/>
              <w:tabs>
                <w:tab w:val="clear" w:pos="227"/>
                <w:tab w:val="left" w:pos="4733"/>
              </w:tabs>
            </w:pPr>
            <w:r>
              <w:tab/>
            </w:r>
          </w:p>
        </w:tc>
      </w:tr>
      <w:tr w:rsidR="00CD43C1" w14:paraId="2124BE27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50C3B152" w14:textId="77777777" w:rsidR="00CD43C1" w:rsidRDefault="00CD43C1" w:rsidP="00CD43C1">
            <w:pPr>
              <w:pStyle w:val="01Brieftekst"/>
            </w:pPr>
            <w:r>
              <w:t>•</w:t>
            </w:r>
            <w:r>
              <w:tab/>
              <w:t>Naam huurder(s)*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E7672F3" w14:textId="77777777" w:rsidR="00CD43C1" w:rsidRDefault="00CD43C1" w:rsidP="007D6D62">
            <w:pPr>
              <w:pStyle w:val="01Brieftekst"/>
              <w:tabs>
                <w:tab w:val="clear" w:pos="227"/>
                <w:tab w:val="left" w:pos="5707"/>
              </w:tabs>
            </w:pPr>
          </w:p>
        </w:tc>
      </w:tr>
      <w:tr w:rsidR="00CD43C1" w14:paraId="3EB78778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199FAAF9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Naam contactpersoon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6ECCE7" w14:textId="77777777" w:rsidR="00CD43C1" w:rsidRDefault="00CD43C1" w:rsidP="007D6D62">
            <w:pPr>
              <w:pStyle w:val="01Brieftekst"/>
              <w:tabs>
                <w:tab w:val="clear" w:pos="227"/>
                <w:tab w:val="left" w:pos="5707"/>
              </w:tabs>
            </w:pPr>
            <w:r>
              <w:tab/>
            </w:r>
          </w:p>
        </w:tc>
      </w:tr>
      <w:tr w:rsidR="00CD43C1" w14:paraId="3F354D23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21D4E05C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Adres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EAFF41F" w14:textId="77777777" w:rsidR="00CD43C1" w:rsidRDefault="00CD43C1" w:rsidP="007D6D62">
            <w:pPr>
              <w:pStyle w:val="01Brieftekst"/>
            </w:pPr>
          </w:p>
        </w:tc>
      </w:tr>
      <w:tr w:rsidR="00CD43C1" w14:paraId="764CFD02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7ADD0590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Postcode, woonplaats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C2B5AF4" w14:textId="77777777" w:rsidR="00CD43C1" w:rsidRDefault="00CD43C1" w:rsidP="007D6D62">
            <w:pPr>
              <w:pStyle w:val="01Brieftekst"/>
              <w:tabs>
                <w:tab w:val="clear" w:pos="227"/>
                <w:tab w:val="left" w:pos="5053"/>
              </w:tabs>
            </w:pPr>
            <w:r>
              <w:tab/>
            </w:r>
          </w:p>
        </w:tc>
      </w:tr>
      <w:tr w:rsidR="00CD43C1" w14:paraId="38220C96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029322AD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Telefoonnummer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A5FE85" w14:textId="77777777" w:rsidR="00CD43C1" w:rsidRDefault="00CD43C1" w:rsidP="007D6D62">
            <w:pPr>
              <w:pStyle w:val="01Brieftekst"/>
              <w:tabs>
                <w:tab w:val="clear" w:pos="227"/>
                <w:tab w:val="left" w:pos="5413"/>
              </w:tabs>
            </w:pPr>
            <w:r>
              <w:tab/>
            </w:r>
          </w:p>
        </w:tc>
      </w:tr>
      <w:tr w:rsidR="00CD43C1" w14:paraId="0E0D2A8F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0D499FED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E-mailadres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88FADF" w14:textId="77777777" w:rsidR="00CD43C1" w:rsidRDefault="00CD43C1" w:rsidP="007D6D62">
            <w:pPr>
              <w:pStyle w:val="01Brieftekst"/>
            </w:pPr>
          </w:p>
        </w:tc>
      </w:tr>
      <w:tr w:rsidR="00CD43C1" w14:paraId="475D632F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2A2678DB" w14:textId="77777777" w:rsidR="00CD43C1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F73949" w14:textId="77777777" w:rsidR="00CD43C1" w:rsidRDefault="00CD43C1" w:rsidP="007D6D62">
            <w:pPr>
              <w:pStyle w:val="01Brieftekst"/>
            </w:pPr>
          </w:p>
        </w:tc>
      </w:tr>
      <w:tr w:rsidR="00CD43C1" w14:paraId="373ECC28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64B2EEB8" w14:textId="77777777" w:rsidR="00CD43C1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tcBorders>
              <w:top w:val="single" w:sz="4" w:space="0" w:color="000000"/>
            </w:tcBorders>
            <w:vAlign w:val="bottom"/>
          </w:tcPr>
          <w:p w14:paraId="3F7CF138" w14:textId="77777777" w:rsidR="00CD43C1" w:rsidRDefault="00CD43C1" w:rsidP="007D6D62">
            <w:pPr>
              <w:pStyle w:val="01Brieftekst"/>
            </w:pPr>
          </w:p>
        </w:tc>
      </w:tr>
      <w:tr w:rsidR="00CD43C1" w14:paraId="4FC0FE4E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7F2AFA10" w14:textId="77777777" w:rsidR="00CD43C1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vAlign w:val="bottom"/>
          </w:tcPr>
          <w:p w14:paraId="2EC8285B" w14:textId="77777777" w:rsidR="00CD43C1" w:rsidRDefault="00CD43C1" w:rsidP="00CD43C1">
            <w:pPr>
              <w:pStyle w:val="03Kop"/>
            </w:pPr>
            <w:r>
              <w:t>Details aanvraag</w:t>
            </w:r>
          </w:p>
        </w:tc>
      </w:tr>
      <w:tr w:rsidR="00CD43C1" w14:paraId="601C723F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39E8C89C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Wat is het doel van de activiteit?</w:t>
            </w:r>
          </w:p>
        </w:tc>
        <w:tc>
          <w:tcPr>
            <w:tcW w:w="5671" w:type="dxa"/>
            <w:gridSpan w:val="4"/>
            <w:tcBorders>
              <w:bottom w:val="single" w:sz="4" w:space="0" w:color="000000"/>
            </w:tcBorders>
            <w:vAlign w:val="bottom"/>
          </w:tcPr>
          <w:p w14:paraId="3264CD15" w14:textId="77777777" w:rsidR="00CD43C1" w:rsidRDefault="00CD43C1" w:rsidP="007D6D62">
            <w:pPr>
              <w:pStyle w:val="01Brieftekst"/>
            </w:pPr>
          </w:p>
        </w:tc>
      </w:tr>
      <w:tr w:rsidR="00CD43C1" w14:paraId="4E03551D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3E57D000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Voor wie is de activiteit bestemd?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D3662B" w14:textId="77777777" w:rsidR="00CD43C1" w:rsidRDefault="00CD43C1" w:rsidP="007D6D62">
            <w:pPr>
              <w:pStyle w:val="01Brieftekst"/>
            </w:pPr>
          </w:p>
        </w:tc>
      </w:tr>
      <w:tr w:rsidR="00CD43C1" w14:paraId="7F19FF37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70E51D0A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Hoeveel deelnemers verwacht u</w:t>
            </w:r>
            <w:r>
              <w:br/>
            </w:r>
            <w:r>
              <w:tab/>
              <w:t>minimaal en maximaal?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97EADE" w14:textId="77777777" w:rsidR="00CD43C1" w:rsidRDefault="00CD43C1" w:rsidP="007D6D62">
            <w:pPr>
              <w:pStyle w:val="01Brieftekst"/>
            </w:pPr>
          </w:p>
        </w:tc>
      </w:tr>
      <w:tr w:rsidR="00CD43C1" w14:paraId="25C32BC2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2360E681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Waar vindt de activiteit plaats?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777B0B6" w14:textId="77777777" w:rsidR="00CD43C1" w:rsidRDefault="00CD43C1" w:rsidP="007D6D62">
            <w:pPr>
              <w:pStyle w:val="01Brieftekst"/>
            </w:pPr>
          </w:p>
        </w:tc>
      </w:tr>
      <w:tr w:rsidR="00CD43C1" w14:paraId="61FB2E9C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4B726BB2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>Wanneer en hoe vaak is het?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9A6AAB" w14:textId="77777777" w:rsidR="00CD43C1" w:rsidRDefault="00CD43C1" w:rsidP="007D6D62">
            <w:pPr>
              <w:pStyle w:val="01Brieftekst"/>
            </w:pPr>
          </w:p>
        </w:tc>
      </w:tr>
      <w:tr w:rsidR="00CD43C1" w14:paraId="2C788A84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7C3806B0" w14:textId="127CA27C" w:rsidR="00CD43C1" w:rsidRDefault="00CD43C1" w:rsidP="00CD43C1">
            <w:pPr>
              <w:pStyle w:val="01Brieftekst"/>
            </w:pPr>
            <w:r>
              <w:t>•</w:t>
            </w:r>
            <w:r>
              <w:tab/>
              <w:t xml:space="preserve">Komt de activiteit ten goede </w:t>
            </w:r>
            <w:r>
              <w:br/>
            </w:r>
            <w:r>
              <w:tab/>
              <w:t xml:space="preserve">aan huurders van </w:t>
            </w:r>
            <w:r w:rsidR="00B83DE0">
              <w:t>WYwonen</w:t>
            </w:r>
            <w:r>
              <w:t>?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C657CFC" w14:textId="77777777" w:rsidR="00CD43C1" w:rsidRDefault="00CD43C1" w:rsidP="007D6D62">
            <w:pPr>
              <w:pStyle w:val="01Brieftekst"/>
            </w:pPr>
          </w:p>
        </w:tc>
      </w:tr>
      <w:tr w:rsidR="00CD43C1" w14:paraId="6AA5CEFE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2766C1EC" w14:textId="77777777" w:rsidR="00CD43C1" w:rsidRDefault="00CD43C1" w:rsidP="007D6D62">
            <w:pPr>
              <w:pStyle w:val="01Brieftekst"/>
            </w:pPr>
            <w:r>
              <w:t>•</w:t>
            </w:r>
            <w:r>
              <w:tab/>
              <w:t xml:space="preserve">Zijn er andere organisaties </w:t>
            </w:r>
            <w:r>
              <w:br/>
            </w:r>
            <w:r>
              <w:tab/>
              <w:t>betrokken bij de activiteit?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C2A37A7" w14:textId="77777777" w:rsidR="00CD43C1" w:rsidRDefault="00CD43C1" w:rsidP="007D6D62">
            <w:pPr>
              <w:pStyle w:val="01Brieftekst"/>
            </w:pPr>
          </w:p>
        </w:tc>
      </w:tr>
      <w:tr w:rsidR="00CD43C1" w14:paraId="5C45C36D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7602D17E" w14:textId="3D333AA3" w:rsidR="00CD43C1" w:rsidRDefault="00CD43C1" w:rsidP="00CD43C1">
            <w:pPr>
              <w:pStyle w:val="01Brieftekst"/>
            </w:pPr>
            <w:r>
              <w:t>•</w:t>
            </w:r>
            <w:r>
              <w:tab/>
              <w:t>Waarom doet u deze aanvraag bij</w:t>
            </w:r>
            <w:r>
              <w:br/>
            </w:r>
            <w:r>
              <w:tab/>
            </w:r>
            <w:r w:rsidR="00B83DE0">
              <w:t>WYwonen</w:t>
            </w:r>
            <w:r>
              <w:t>? (motiveer)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52BCC34" w14:textId="77777777" w:rsidR="00CD43C1" w:rsidRDefault="00CD43C1" w:rsidP="007D6D62">
            <w:pPr>
              <w:pStyle w:val="01Brieftekst"/>
            </w:pPr>
          </w:p>
        </w:tc>
      </w:tr>
      <w:tr w:rsidR="00CD43C1" w14:paraId="36F85EA1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7B6712F2" w14:textId="77777777" w:rsidR="00CD43C1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tcBorders>
              <w:top w:val="single" w:sz="4" w:space="0" w:color="000000"/>
            </w:tcBorders>
            <w:vAlign w:val="bottom"/>
          </w:tcPr>
          <w:p w14:paraId="3C4ED2C3" w14:textId="77777777" w:rsidR="00CD43C1" w:rsidRDefault="00CD43C1" w:rsidP="007D6D62">
            <w:pPr>
              <w:pStyle w:val="01Brieftekst"/>
            </w:pPr>
          </w:p>
        </w:tc>
      </w:tr>
      <w:tr w:rsidR="00CD43C1" w14:paraId="52992058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71530D85" w14:textId="77777777" w:rsidR="00CD43C1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tcBorders>
              <w:top w:val="single" w:sz="4" w:space="0" w:color="000000"/>
            </w:tcBorders>
            <w:vAlign w:val="bottom"/>
          </w:tcPr>
          <w:p w14:paraId="1A3A88A7" w14:textId="77777777" w:rsidR="00CD43C1" w:rsidRDefault="00CD43C1" w:rsidP="007D6D62">
            <w:pPr>
              <w:pStyle w:val="01Brieftekst"/>
            </w:pPr>
          </w:p>
        </w:tc>
      </w:tr>
      <w:tr w:rsidR="00CD43C1" w14:paraId="272F4975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577ABA37" w14:textId="77777777" w:rsidR="00CD43C1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vAlign w:val="bottom"/>
          </w:tcPr>
          <w:p w14:paraId="1A46BF8D" w14:textId="77777777" w:rsidR="00CD43C1" w:rsidRDefault="00CD43C1" w:rsidP="007D6D62">
            <w:pPr>
              <w:pStyle w:val="03Kop"/>
            </w:pPr>
            <w:r>
              <w:t>Financiën sponsorverzoek</w:t>
            </w:r>
          </w:p>
        </w:tc>
      </w:tr>
      <w:tr w:rsidR="00CD43C1" w:rsidRPr="003B1A6E" w14:paraId="57CC6A27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5C21E10C" w14:textId="77777777" w:rsidR="00CD43C1" w:rsidRPr="00494C58" w:rsidRDefault="00CD43C1" w:rsidP="007D6D62">
            <w:pPr>
              <w:pStyle w:val="01Brieftekst"/>
            </w:pPr>
            <w:r w:rsidRPr="00494C58">
              <w:t>•</w:t>
            </w:r>
            <w:r w:rsidRPr="00494C58">
              <w:tab/>
            </w:r>
            <w:r>
              <w:t xml:space="preserve">Wat zijn de totale kosten van de </w:t>
            </w:r>
            <w:r>
              <w:br/>
            </w:r>
            <w:r>
              <w:tab/>
              <w:t>activiteit?</w:t>
            </w:r>
          </w:p>
        </w:tc>
        <w:tc>
          <w:tcPr>
            <w:tcW w:w="5671" w:type="dxa"/>
            <w:gridSpan w:val="4"/>
            <w:tcBorders>
              <w:bottom w:val="single" w:sz="4" w:space="0" w:color="000000"/>
            </w:tcBorders>
            <w:vAlign w:val="bottom"/>
          </w:tcPr>
          <w:p w14:paraId="1AC37782" w14:textId="77777777" w:rsidR="00CD43C1" w:rsidRPr="003B1A6E" w:rsidRDefault="00CD43C1" w:rsidP="007D6D62">
            <w:pPr>
              <w:pStyle w:val="01Brieftekst"/>
              <w:rPr>
                <w:b/>
              </w:rPr>
            </w:pPr>
          </w:p>
        </w:tc>
      </w:tr>
      <w:tr w:rsidR="00CD43C1" w:rsidRPr="003B1A6E" w14:paraId="62E5CD55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58112F49" w14:textId="2716E9C6" w:rsidR="00CD43C1" w:rsidRPr="003B1A6E" w:rsidRDefault="00CD43C1" w:rsidP="00CD43C1">
            <w:pPr>
              <w:pStyle w:val="01Brieftekst"/>
              <w:rPr>
                <w:b/>
              </w:rPr>
            </w:pPr>
            <w:r w:rsidRPr="00494C58">
              <w:t>•</w:t>
            </w:r>
            <w:r w:rsidRPr="00494C58">
              <w:tab/>
            </w:r>
            <w:r>
              <w:t xml:space="preserve">Welk bedrag vraagt u bij </w:t>
            </w:r>
            <w:r>
              <w:br/>
            </w:r>
            <w:r>
              <w:tab/>
            </w:r>
            <w:r w:rsidR="00B83DE0">
              <w:t>WYwonen</w:t>
            </w:r>
            <w:r>
              <w:t xml:space="preserve"> aan?</w:t>
            </w:r>
          </w:p>
        </w:tc>
        <w:tc>
          <w:tcPr>
            <w:tcW w:w="5671" w:type="dxa"/>
            <w:gridSpan w:val="4"/>
            <w:tcBorders>
              <w:bottom w:val="single" w:sz="4" w:space="0" w:color="000000"/>
            </w:tcBorders>
            <w:vAlign w:val="bottom"/>
          </w:tcPr>
          <w:p w14:paraId="264FEA8C" w14:textId="77777777" w:rsidR="00CD43C1" w:rsidRPr="003B1A6E" w:rsidRDefault="00CD43C1" w:rsidP="007D6D62">
            <w:pPr>
              <w:pStyle w:val="01Brieftekst"/>
              <w:rPr>
                <w:b/>
              </w:rPr>
            </w:pPr>
          </w:p>
        </w:tc>
      </w:tr>
      <w:tr w:rsidR="00CD43C1" w14:paraId="11AC1BC1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250312DE" w14:textId="77777777" w:rsidR="00CD43C1" w:rsidRDefault="00CD43C1" w:rsidP="007D6D62">
            <w:pPr>
              <w:pStyle w:val="01Brieftekst"/>
            </w:pPr>
            <w:r w:rsidRPr="00494C58">
              <w:t>•</w:t>
            </w:r>
            <w:r w:rsidRPr="00494C58">
              <w:tab/>
            </w:r>
            <w:r>
              <w:t>Zijn er andere organisaties die</w:t>
            </w:r>
            <w:r>
              <w:br/>
            </w:r>
            <w:r>
              <w:tab/>
              <w:t>deze activiteit ondersteunen?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F79217" w14:textId="77777777" w:rsidR="00CD43C1" w:rsidRDefault="00CD43C1" w:rsidP="007D6D62">
            <w:pPr>
              <w:pStyle w:val="01Brieftekst"/>
            </w:pPr>
          </w:p>
        </w:tc>
      </w:tr>
      <w:tr w:rsidR="00CD43C1" w14:paraId="2C0614B8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12B172B7" w14:textId="77777777" w:rsidR="00CD43C1" w:rsidRDefault="00CD43C1" w:rsidP="007D6D62">
            <w:pPr>
              <w:pStyle w:val="01Brieftekst"/>
            </w:pPr>
            <w:r w:rsidRPr="00494C58">
              <w:lastRenderedPageBreak/>
              <w:t>•</w:t>
            </w:r>
            <w:r w:rsidRPr="00494C58">
              <w:tab/>
            </w:r>
            <w:r>
              <w:t xml:space="preserve">Zo ja, welke bedragen zijn </w:t>
            </w:r>
            <w:r>
              <w:br/>
            </w:r>
            <w:r>
              <w:tab/>
              <w:t>aangevraagd en toegezegd?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8A986B" w14:textId="77777777" w:rsidR="00CD43C1" w:rsidRDefault="00CD43C1" w:rsidP="007D6D62">
            <w:pPr>
              <w:pStyle w:val="01Brieftekst"/>
            </w:pPr>
          </w:p>
        </w:tc>
      </w:tr>
      <w:tr w:rsidR="00CD43C1" w14:paraId="7B52E0EF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00559424" w14:textId="77777777" w:rsidR="00CD43C1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tcBorders>
              <w:top w:val="single" w:sz="4" w:space="0" w:color="000000"/>
            </w:tcBorders>
            <w:vAlign w:val="bottom"/>
          </w:tcPr>
          <w:p w14:paraId="6E20CC84" w14:textId="77777777" w:rsidR="00CD43C1" w:rsidRDefault="00CD43C1" w:rsidP="007D6D62">
            <w:pPr>
              <w:pStyle w:val="01Brieftekst"/>
            </w:pPr>
          </w:p>
        </w:tc>
      </w:tr>
      <w:tr w:rsidR="00CD43C1" w14:paraId="1503C28B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358C1827" w14:textId="77777777" w:rsidR="00CD43C1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tcBorders>
              <w:top w:val="single" w:sz="4" w:space="0" w:color="000000"/>
            </w:tcBorders>
            <w:vAlign w:val="bottom"/>
          </w:tcPr>
          <w:p w14:paraId="5A87563A" w14:textId="77777777" w:rsidR="00CD43C1" w:rsidRDefault="00CD43C1" w:rsidP="007D6D62">
            <w:pPr>
              <w:pStyle w:val="01Brieftekst"/>
            </w:pPr>
          </w:p>
        </w:tc>
      </w:tr>
      <w:tr w:rsidR="00CD43C1" w14:paraId="1FEA8EEB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4C4B0F4F" w14:textId="77777777" w:rsidR="00CD43C1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vAlign w:val="bottom"/>
          </w:tcPr>
          <w:p w14:paraId="7697281B" w14:textId="77777777" w:rsidR="00CD43C1" w:rsidRDefault="00CD43C1" w:rsidP="007D6D62">
            <w:pPr>
              <w:pStyle w:val="03Kop"/>
            </w:pPr>
            <w:r>
              <w:t>Bijlagen</w:t>
            </w:r>
          </w:p>
        </w:tc>
      </w:tr>
      <w:tr w:rsidR="00CD43C1" w14:paraId="69DE93C2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047991A2" w14:textId="77777777" w:rsidR="00CD43C1" w:rsidRPr="00494C58" w:rsidRDefault="00CD43C1" w:rsidP="007D6D62">
            <w:pPr>
              <w:pStyle w:val="01Brieftekst"/>
            </w:pP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D4B989" w14:textId="77777777" w:rsidR="00CD43C1" w:rsidRDefault="00CD43C1" w:rsidP="007D6D62">
            <w:pPr>
              <w:pStyle w:val="01Brieftekst"/>
            </w:pPr>
            <w:r>
              <w:t>Stuur de volgende bijlagen mee met dit aanvraagformulier</w:t>
            </w:r>
          </w:p>
        </w:tc>
      </w:tr>
      <w:tr w:rsidR="00CD43C1" w14:paraId="427024F1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1AD77543" w14:textId="77777777" w:rsidR="00CD43C1" w:rsidRPr="00494C58" w:rsidRDefault="00CD43C1" w:rsidP="007D6D62">
            <w:pPr>
              <w:pStyle w:val="01Brieftekst"/>
            </w:pPr>
            <w:r>
              <w:t>•</w:t>
            </w:r>
            <w:r>
              <w:tab/>
              <w:t>Plan van aanpak*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6BA4183" w14:textId="77777777" w:rsidR="00CD43C1" w:rsidRDefault="00CD43C1" w:rsidP="007D6D62">
            <w:pPr>
              <w:pStyle w:val="01Brieftekst"/>
            </w:pPr>
          </w:p>
        </w:tc>
      </w:tr>
      <w:tr w:rsidR="00CD43C1" w14:paraId="26E5F79D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63461009" w14:textId="77777777" w:rsidR="00CD43C1" w:rsidRPr="00494C58" w:rsidRDefault="00CD43C1" w:rsidP="007D6D62">
            <w:pPr>
              <w:pStyle w:val="01Brieftekst"/>
            </w:pPr>
            <w:r>
              <w:t>•</w:t>
            </w:r>
            <w:r>
              <w:tab/>
              <w:t>Begroting (overzicht van ver-</w:t>
            </w:r>
            <w:r>
              <w:br/>
            </w:r>
            <w:r>
              <w:tab/>
              <w:t>wachte inkomsten en uitgaven)**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1E204FC" w14:textId="77777777" w:rsidR="00CD43C1" w:rsidRDefault="00CD43C1" w:rsidP="007D6D62">
            <w:pPr>
              <w:pStyle w:val="01Brieftekst"/>
            </w:pPr>
          </w:p>
        </w:tc>
      </w:tr>
      <w:tr w:rsidR="00CD43C1" w14:paraId="604E24C8" w14:textId="77777777" w:rsidTr="007D6D62">
        <w:trPr>
          <w:trHeight w:val="397"/>
        </w:trPr>
        <w:tc>
          <w:tcPr>
            <w:tcW w:w="3402" w:type="dxa"/>
            <w:gridSpan w:val="2"/>
            <w:vAlign w:val="bottom"/>
          </w:tcPr>
          <w:p w14:paraId="5F590120" w14:textId="77777777" w:rsidR="00CD43C1" w:rsidRPr="00494C58" w:rsidRDefault="00CD43C1" w:rsidP="007D6D62">
            <w:pPr>
              <w:pStyle w:val="01Brieftekst"/>
            </w:pPr>
            <w:r>
              <w:t>•</w:t>
            </w:r>
            <w:r>
              <w:tab/>
              <w:t>Achtergrondinformatie organisatie*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8D0037" w14:textId="77777777" w:rsidR="00CD43C1" w:rsidRDefault="00CD43C1" w:rsidP="007D6D62">
            <w:pPr>
              <w:pStyle w:val="01Brieftekst"/>
            </w:pPr>
          </w:p>
        </w:tc>
      </w:tr>
      <w:tr w:rsidR="00CD43C1" w:rsidRPr="00B86895" w14:paraId="4F00512E" w14:textId="77777777" w:rsidTr="007D6D62">
        <w:trPr>
          <w:trHeight w:val="397"/>
        </w:trPr>
        <w:tc>
          <w:tcPr>
            <w:tcW w:w="9073" w:type="dxa"/>
            <w:gridSpan w:val="6"/>
            <w:vAlign w:val="bottom"/>
          </w:tcPr>
          <w:p w14:paraId="30E5EE97" w14:textId="77777777" w:rsidR="00CD43C1" w:rsidRDefault="00CD43C1" w:rsidP="007D6D62">
            <w:pPr>
              <w:pStyle w:val="01Brieftekst"/>
              <w:rPr>
                <w:sz w:val="16"/>
                <w:szCs w:val="16"/>
              </w:rPr>
            </w:pPr>
          </w:p>
          <w:p w14:paraId="7FFED9D6" w14:textId="77777777" w:rsidR="00CD43C1" w:rsidRDefault="00CD43C1" w:rsidP="007D6D62">
            <w:pPr>
              <w:pStyle w:val="01Brieftekst"/>
              <w:rPr>
                <w:sz w:val="16"/>
                <w:szCs w:val="16"/>
              </w:rPr>
            </w:pPr>
            <w:r w:rsidRPr="00B86895">
              <w:rPr>
                <w:sz w:val="16"/>
                <w:szCs w:val="16"/>
              </w:rPr>
              <w:t>* indien van toepassing</w:t>
            </w:r>
            <w:r w:rsidRPr="00B86895">
              <w:rPr>
                <w:sz w:val="16"/>
                <w:szCs w:val="16"/>
              </w:rPr>
              <w:br/>
              <w:t>**verplicht</w:t>
            </w:r>
          </w:p>
          <w:p w14:paraId="6EF7F5C7" w14:textId="77777777" w:rsidR="00CD43C1" w:rsidRPr="00B86895" w:rsidRDefault="00CD43C1" w:rsidP="007D6D62">
            <w:pPr>
              <w:pStyle w:val="01Brieftekst"/>
              <w:rPr>
                <w:szCs w:val="20"/>
              </w:rPr>
            </w:pPr>
          </w:p>
          <w:p w14:paraId="399CCA0E" w14:textId="77777777" w:rsidR="00CD43C1" w:rsidRPr="00B86895" w:rsidRDefault="00CD43C1" w:rsidP="007D6D62">
            <w:pPr>
              <w:pStyle w:val="01Brieftekst"/>
              <w:rPr>
                <w:sz w:val="16"/>
                <w:szCs w:val="16"/>
              </w:rPr>
            </w:pPr>
          </w:p>
        </w:tc>
      </w:tr>
      <w:tr w:rsidR="00CD43C1" w:rsidRPr="00B86895" w14:paraId="0FDC856D" w14:textId="77777777" w:rsidTr="007D6D62">
        <w:trPr>
          <w:trHeight w:val="397"/>
        </w:trPr>
        <w:tc>
          <w:tcPr>
            <w:tcW w:w="9073" w:type="dxa"/>
            <w:gridSpan w:val="6"/>
            <w:vAlign w:val="bottom"/>
          </w:tcPr>
          <w:p w14:paraId="5A37203C" w14:textId="77777777" w:rsidR="00CD43C1" w:rsidRDefault="00CD43C1" w:rsidP="007D6D62">
            <w:pPr>
              <w:pStyle w:val="01Brieftekst"/>
              <w:rPr>
                <w:sz w:val="16"/>
                <w:szCs w:val="16"/>
              </w:rPr>
            </w:pPr>
          </w:p>
        </w:tc>
      </w:tr>
      <w:tr w:rsidR="00CD43C1" w:rsidRPr="00B86895" w14:paraId="427AEEBD" w14:textId="77777777" w:rsidTr="007D6D62">
        <w:trPr>
          <w:trHeight w:val="397"/>
        </w:trPr>
        <w:tc>
          <w:tcPr>
            <w:tcW w:w="9073" w:type="dxa"/>
            <w:gridSpan w:val="6"/>
            <w:vAlign w:val="bottom"/>
          </w:tcPr>
          <w:p w14:paraId="19F76218" w14:textId="77777777" w:rsidR="00CD43C1" w:rsidRDefault="00CD43C1" w:rsidP="007D6D62">
            <w:pPr>
              <w:pStyle w:val="01Brieftekst"/>
              <w:rPr>
                <w:sz w:val="16"/>
                <w:szCs w:val="16"/>
              </w:rPr>
            </w:pPr>
          </w:p>
        </w:tc>
      </w:tr>
      <w:tr w:rsidR="00CD43C1" w14:paraId="18EF5BAC" w14:textId="77777777" w:rsidTr="007D6D62">
        <w:trPr>
          <w:trHeight w:val="397"/>
        </w:trPr>
        <w:tc>
          <w:tcPr>
            <w:tcW w:w="9073" w:type="dxa"/>
            <w:gridSpan w:val="6"/>
            <w:vAlign w:val="bottom"/>
          </w:tcPr>
          <w:p w14:paraId="01258F19" w14:textId="77777777" w:rsidR="00CD43C1" w:rsidRPr="0030795E" w:rsidRDefault="00CD43C1" w:rsidP="007D6D62">
            <w:pPr>
              <w:pStyle w:val="01Brieftekst"/>
              <w:rPr>
                <w:i/>
              </w:rPr>
            </w:pPr>
            <w:r w:rsidRPr="0030795E">
              <w:rPr>
                <w:i/>
              </w:rPr>
              <w:t>Aldus naar waarheid ingevuld en ondertekend</w:t>
            </w:r>
          </w:p>
        </w:tc>
      </w:tr>
      <w:tr w:rsidR="00CD43C1" w14:paraId="209DFD05" w14:textId="77777777" w:rsidTr="007D6D62">
        <w:trPr>
          <w:trHeight w:val="397"/>
        </w:trPr>
        <w:tc>
          <w:tcPr>
            <w:tcW w:w="2494" w:type="dxa"/>
            <w:vAlign w:val="bottom"/>
          </w:tcPr>
          <w:p w14:paraId="319C81B2" w14:textId="77777777" w:rsidR="00CD43C1" w:rsidRDefault="00CD43C1" w:rsidP="007D6D62">
            <w:pPr>
              <w:pStyle w:val="01Brieftekst"/>
            </w:pPr>
            <w:r>
              <w:t>Handtekening aanvrager</w:t>
            </w:r>
          </w:p>
        </w:tc>
        <w:tc>
          <w:tcPr>
            <w:tcW w:w="2326" w:type="dxa"/>
            <w:gridSpan w:val="2"/>
            <w:vAlign w:val="bottom"/>
          </w:tcPr>
          <w:p w14:paraId="5C284F15" w14:textId="77777777" w:rsidR="00CD43C1" w:rsidRDefault="00CD43C1" w:rsidP="007D6D62">
            <w:pPr>
              <w:pStyle w:val="01Brieftekst"/>
            </w:pPr>
          </w:p>
        </w:tc>
        <w:tc>
          <w:tcPr>
            <w:tcW w:w="170" w:type="dxa"/>
            <w:vAlign w:val="bottom"/>
          </w:tcPr>
          <w:p w14:paraId="116ED0C8" w14:textId="77777777" w:rsidR="00CD43C1" w:rsidRDefault="00CD43C1" w:rsidP="007D6D62">
            <w:pPr>
              <w:pStyle w:val="01Brieftekst"/>
            </w:pPr>
          </w:p>
        </w:tc>
        <w:tc>
          <w:tcPr>
            <w:tcW w:w="1389" w:type="dxa"/>
            <w:vAlign w:val="bottom"/>
          </w:tcPr>
          <w:p w14:paraId="634C32EA" w14:textId="77777777" w:rsidR="00CD43C1" w:rsidRDefault="00CD43C1" w:rsidP="007D6D62">
            <w:pPr>
              <w:pStyle w:val="01Brieftekst"/>
            </w:pPr>
            <w:r>
              <w:t xml:space="preserve">Datum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bottom"/>
          </w:tcPr>
          <w:p w14:paraId="7D4A25ED" w14:textId="77777777" w:rsidR="00CD43C1" w:rsidRDefault="00CD43C1" w:rsidP="007D6D62">
            <w:pPr>
              <w:pStyle w:val="01Brieftekst"/>
            </w:pPr>
          </w:p>
        </w:tc>
      </w:tr>
      <w:tr w:rsidR="00CD43C1" w14:paraId="03FBCC62" w14:textId="77777777" w:rsidTr="007D6D62">
        <w:trPr>
          <w:trHeight w:val="397"/>
        </w:trPr>
        <w:tc>
          <w:tcPr>
            <w:tcW w:w="2494" w:type="dxa"/>
            <w:vAlign w:val="bottom"/>
          </w:tcPr>
          <w:p w14:paraId="68006F79" w14:textId="77777777" w:rsidR="00CD43C1" w:rsidRDefault="00CD43C1" w:rsidP="007D6D62">
            <w:pPr>
              <w:pStyle w:val="01Brieftekst"/>
            </w:pPr>
          </w:p>
        </w:tc>
        <w:tc>
          <w:tcPr>
            <w:tcW w:w="2326" w:type="dxa"/>
            <w:gridSpan w:val="2"/>
            <w:tcBorders>
              <w:bottom w:val="single" w:sz="4" w:space="0" w:color="000000"/>
            </w:tcBorders>
            <w:vAlign w:val="bottom"/>
          </w:tcPr>
          <w:p w14:paraId="73C159CF" w14:textId="77777777" w:rsidR="00CD43C1" w:rsidRDefault="00CD43C1" w:rsidP="007D6D62">
            <w:pPr>
              <w:pStyle w:val="01Brieftekst"/>
            </w:pPr>
          </w:p>
        </w:tc>
        <w:tc>
          <w:tcPr>
            <w:tcW w:w="170" w:type="dxa"/>
            <w:vAlign w:val="bottom"/>
          </w:tcPr>
          <w:p w14:paraId="5B9F46C5" w14:textId="77777777" w:rsidR="00CD43C1" w:rsidRDefault="00CD43C1" w:rsidP="007D6D62">
            <w:pPr>
              <w:pStyle w:val="01Brieftekst"/>
            </w:pPr>
          </w:p>
        </w:tc>
        <w:tc>
          <w:tcPr>
            <w:tcW w:w="1389" w:type="dxa"/>
            <w:vAlign w:val="bottom"/>
          </w:tcPr>
          <w:p w14:paraId="086AD50D" w14:textId="77777777" w:rsidR="00CD43C1" w:rsidRDefault="00CD43C1" w:rsidP="007D6D62">
            <w:pPr>
              <w:pStyle w:val="01Brieftekst"/>
            </w:pPr>
            <w:r>
              <w:t>Plaats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7C1344" w14:textId="77777777" w:rsidR="00CD43C1" w:rsidRDefault="00CD43C1" w:rsidP="007D6D62">
            <w:pPr>
              <w:pStyle w:val="01Brieftekst"/>
            </w:pPr>
          </w:p>
        </w:tc>
      </w:tr>
      <w:tr w:rsidR="00CD43C1" w:rsidRPr="00B86895" w14:paraId="66750706" w14:textId="77777777" w:rsidTr="007D6D62">
        <w:trPr>
          <w:trHeight w:val="397"/>
        </w:trPr>
        <w:tc>
          <w:tcPr>
            <w:tcW w:w="9073" w:type="dxa"/>
            <w:gridSpan w:val="6"/>
            <w:vAlign w:val="bottom"/>
          </w:tcPr>
          <w:p w14:paraId="6DDC7350" w14:textId="77777777" w:rsidR="00CD43C1" w:rsidRDefault="00CD43C1" w:rsidP="007D6D62">
            <w:pPr>
              <w:pStyle w:val="01Brieftekst"/>
              <w:rPr>
                <w:sz w:val="16"/>
                <w:szCs w:val="16"/>
              </w:rPr>
            </w:pPr>
          </w:p>
          <w:p w14:paraId="3D40A83E" w14:textId="77777777" w:rsidR="00CD43C1" w:rsidRDefault="00CD43C1" w:rsidP="007D6D62">
            <w:pPr>
              <w:pStyle w:val="01Brieftekst"/>
              <w:rPr>
                <w:sz w:val="16"/>
                <w:szCs w:val="16"/>
              </w:rPr>
            </w:pPr>
          </w:p>
          <w:p w14:paraId="748326D1" w14:textId="77777777" w:rsidR="00CD43C1" w:rsidRDefault="00CD43C1" w:rsidP="007D6D62">
            <w:pPr>
              <w:pStyle w:val="01Brieftekst"/>
              <w:rPr>
                <w:sz w:val="16"/>
                <w:szCs w:val="16"/>
              </w:rPr>
            </w:pPr>
          </w:p>
        </w:tc>
      </w:tr>
      <w:tr w:rsidR="00CD43C1" w:rsidRPr="00B86895" w14:paraId="0FFD926A" w14:textId="77777777" w:rsidTr="007D6D62">
        <w:trPr>
          <w:trHeight w:val="397"/>
        </w:trPr>
        <w:tc>
          <w:tcPr>
            <w:tcW w:w="9073" w:type="dxa"/>
            <w:gridSpan w:val="6"/>
            <w:vAlign w:val="bottom"/>
          </w:tcPr>
          <w:p w14:paraId="329B6EFC" w14:textId="77777777" w:rsidR="00CD43C1" w:rsidRDefault="00CD43C1" w:rsidP="007D6D62">
            <w:pPr>
              <w:pStyle w:val="01Brieftekst"/>
              <w:rPr>
                <w:sz w:val="16"/>
                <w:szCs w:val="16"/>
              </w:rPr>
            </w:pPr>
          </w:p>
        </w:tc>
      </w:tr>
    </w:tbl>
    <w:p w14:paraId="0DE6B052" w14:textId="77777777" w:rsidR="00CD43C1" w:rsidRPr="00DE3332" w:rsidRDefault="00CD43C1" w:rsidP="00CD43C1">
      <w:pPr>
        <w:pStyle w:val="01Brieftekst"/>
        <w:rPr>
          <w:b/>
          <w:szCs w:val="20"/>
        </w:rPr>
      </w:pPr>
      <w:r w:rsidRPr="00DE3332">
        <w:rPr>
          <w:b/>
          <w:szCs w:val="20"/>
        </w:rPr>
        <w:t>Beoordeling</w:t>
      </w:r>
    </w:p>
    <w:p w14:paraId="6606FC06" w14:textId="77777777" w:rsidR="00CD43C1" w:rsidRDefault="00CD43C1" w:rsidP="00CD43C1">
      <w:pPr>
        <w:pStyle w:val="01Brieftekst"/>
        <w:rPr>
          <w:szCs w:val="20"/>
        </w:rPr>
      </w:pPr>
      <w:r>
        <w:rPr>
          <w:szCs w:val="20"/>
        </w:rPr>
        <w:t>Elk verzoek wordt beoordeeld op de volgende criteria:</w:t>
      </w:r>
    </w:p>
    <w:p w14:paraId="34FF61E6" w14:textId="77777777" w:rsidR="00CD43C1" w:rsidRDefault="00CD43C1" w:rsidP="00CD43C1">
      <w:pPr>
        <w:pStyle w:val="01Brieftekst"/>
        <w:numPr>
          <w:ilvl w:val="0"/>
          <w:numId w:val="2"/>
        </w:numPr>
        <w:tabs>
          <w:tab w:val="clear" w:pos="7484"/>
          <w:tab w:val="clear" w:pos="8392"/>
        </w:tabs>
        <w:rPr>
          <w:szCs w:val="20"/>
        </w:rPr>
      </w:pPr>
      <w:r>
        <w:rPr>
          <w:szCs w:val="20"/>
        </w:rPr>
        <w:t>De activiteit is praktisch uitvoerbaar;</w:t>
      </w:r>
    </w:p>
    <w:p w14:paraId="445B87BA" w14:textId="77777777" w:rsidR="00CD43C1" w:rsidRDefault="00CD43C1" w:rsidP="00CD43C1">
      <w:pPr>
        <w:pStyle w:val="01Brieftekst"/>
        <w:numPr>
          <w:ilvl w:val="0"/>
          <w:numId w:val="2"/>
        </w:numPr>
        <w:tabs>
          <w:tab w:val="clear" w:pos="7484"/>
          <w:tab w:val="clear" w:pos="8392"/>
        </w:tabs>
        <w:rPr>
          <w:szCs w:val="20"/>
        </w:rPr>
      </w:pPr>
      <w:r>
        <w:rPr>
          <w:szCs w:val="20"/>
        </w:rPr>
        <w:t>De activiteit draagt bij aan de leefbaarheid (schoon, heel, veilig, sociale samenhang) van de wijk;</w:t>
      </w:r>
    </w:p>
    <w:p w14:paraId="0672B5E1" w14:textId="39CA2B58" w:rsidR="00CD43C1" w:rsidRDefault="00CD43C1" w:rsidP="00CD43C1">
      <w:pPr>
        <w:pStyle w:val="01Brieftekst"/>
        <w:numPr>
          <w:ilvl w:val="0"/>
          <w:numId w:val="2"/>
        </w:numPr>
        <w:tabs>
          <w:tab w:val="clear" w:pos="7484"/>
          <w:tab w:val="clear" w:pos="8392"/>
        </w:tabs>
        <w:rPr>
          <w:szCs w:val="20"/>
        </w:rPr>
      </w:pPr>
      <w:r>
        <w:rPr>
          <w:szCs w:val="20"/>
        </w:rPr>
        <w:t xml:space="preserve">De activiteit komt nagenoeg geheel ten goede aan huurders van </w:t>
      </w:r>
      <w:r w:rsidR="00B83DE0">
        <w:rPr>
          <w:szCs w:val="20"/>
        </w:rPr>
        <w:t>WYwonen</w:t>
      </w:r>
      <w:r>
        <w:rPr>
          <w:szCs w:val="20"/>
        </w:rPr>
        <w:t>;</w:t>
      </w:r>
    </w:p>
    <w:p w14:paraId="79B81AE7" w14:textId="77777777" w:rsidR="00CD43C1" w:rsidRDefault="00CD43C1" w:rsidP="00CD43C1">
      <w:pPr>
        <w:pStyle w:val="01Brieftekst"/>
        <w:numPr>
          <w:ilvl w:val="0"/>
          <w:numId w:val="2"/>
        </w:numPr>
        <w:tabs>
          <w:tab w:val="clear" w:pos="7484"/>
          <w:tab w:val="clear" w:pos="8392"/>
        </w:tabs>
        <w:rPr>
          <w:szCs w:val="20"/>
        </w:rPr>
      </w:pPr>
      <w:r>
        <w:rPr>
          <w:szCs w:val="20"/>
        </w:rPr>
        <w:t>De activiteit dient het belang van meerdere mensen en geen privébelang;</w:t>
      </w:r>
    </w:p>
    <w:p w14:paraId="26ED0987" w14:textId="77777777" w:rsidR="00CD43C1" w:rsidRDefault="00CD43C1" w:rsidP="00CD43C1">
      <w:pPr>
        <w:pStyle w:val="01Brieftekst"/>
        <w:numPr>
          <w:ilvl w:val="0"/>
          <w:numId w:val="2"/>
        </w:numPr>
        <w:tabs>
          <w:tab w:val="clear" w:pos="7484"/>
          <w:tab w:val="clear" w:pos="8392"/>
        </w:tabs>
        <w:rPr>
          <w:szCs w:val="20"/>
        </w:rPr>
      </w:pPr>
      <w:r>
        <w:rPr>
          <w:szCs w:val="20"/>
        </w:rPr>
        <w:t>De activiteit heeft meerwaarde en wordt niet regulier door gemeente of corporatie bekostigd;</w:t>
      </w:r>
    </w:p>
    <w:p w14:paraId="6E935263" w14:textId="77777777" w:rsidR="00CD43C1" w:rsidRDefault="00CD43C1" w:rsidP="00CD43C1">
      <w:pPr>
        <w:pStyle w:val="01Brieftekst"/>
        <w:numPr>
          <w:ilvl w:val="0"/>
          <w:numId w:val="2"/>
        </w:numPr>
        <w:tabs>
          <w:tab w:val="clear" w:pos="7484"/>
          <w:tab w:val="clear" w:pos="8392"/>
        </w:tabs>
        <w:rPr>
          <w:szCs w:val="20"/>
        </w:rPr>
      </w:pPr>
      <w:r>
        <w:rPr>
          <w:szCs w:val="20"/>
        </w:rPr>
        <w:t>De goede naam van de aanvrager staat niet ter discussie;</w:t>
      </w:r>
    </w:p>
    <w:p w14:paraId="24CC91B5" w14:textId="77777777" w:rsidR="00CD43C1" w:rsidRDefault="00CD43C1" w:rsidP="00CD43C1">
      <w:pPr>
        <w:pStyle w:val="01Brieftekst"/>
        <w:numPr>
          <w:ilvl w:val="0"/>
          <w:numId w:val="2"/>
        </w:numPr>
        <w:tabs>
          <w:tab w:val="clear" w:pos="7484"/>
          <w:tab w:val="clear" w:pos="8392"/>
        </w:tabs>
        <w:rPr>
          <w:szCs w:val="20"/>
        </w:rPr>
      </w:pPr>
      <w:r>
        <w:rPr>
          <w:szCs w:val="20"/>
        </w:rPr>
        <w:t>De activiteit stimuleert ontmoeting tussen bewoners uit de wijk;</w:t>
      </w:r>
    </w:p>
    <w:p w14:paraId="56FE9C67" w14:textId="079A1D10" w:rsidR="003E00C5" w:rsidRPr="00CD43C1" w:rsidRDefault="00CD43C1" w:rsidP="00CD43C1">
      <w:pPr>
        <w:pStyle w:val="01Brieftekst"/>
        <w:numPr>
          <w:ilvl w:val="0"/>
          <w:numId w:val="2"/>
        </w:numPr>
        <w:tabs>
          <w:tab w:val="clear" w:pos="7484"/>
          <w:tab w:val="clear" w:pos="8392"/>
        </w:tabs>
        <w:rPr>
          <w:szCs w:val="20"/>
        </w:rPr>
      </w:pPr>
      <w:r>
        <w:rPr>
          <w:szCs w:val="20"/>
        </w:rPr>
        <w:t>De activiteit</w:t>
      </w:r>
      <w:r w:rsidRPr="00CD43C1">
        <w:rPr>
          <w:szCs w:val="20"/>
        </w:rPr>
        <w:t xml:space="preserve"> draagt bij aan de naamsbekendheid </w:t>
      </w:r>
      <w:r>
        <w:rPr>
          <w:szCs w:val="20"/>
        </w:rPr>
        <w:t xml:space="preserve">van </w:t>
      </w:r>
      <w:r w:rsidR="00B83DE0">
        <w:rPr>
          <w:szCs w:val="20"/>
        </w:rPr>
        <w:t>WYwonen</w:t>
      </w:r>
      <w:r>
        <w:rPr>
          <w:szCs w:val="20"/>
        </w:rPr>
        <w:t xml:space="preserve"> en onderstreept haar maatschappelijke rol in de gemeenschap.</w:t>
      </w:r>
    </w:p>
    <w:sectPr w:rsidR="003E00C5" w:rsidRPr="00CD43C1" w:rsidSect="00A55300">
      <w:headerReference w:type="default" r:id="rId7"/>
      <w:pgSz w:w="11900" w:h="16840"/>
      <w:pgMar w:top="2835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016E" w14:textId="77777777" w:rsidR="007721CC" w:rsidRDefault="007721CC" w:rsidP="008D0451">
      <w:pPr>
        <w:spacing w:line="240" w:lineRule="auto"/>
      </w:pPr>
      <w:r>
        <w:separator/>
      </w:r>
    </w:p>
  </w:endnote>
  <w:endnote w:type="continuationSeparator" w:id="0">
    <w:p w14:paraId="46A6D6DC" w14:textId="77777777" w:rsidR="007721CC" w:rsidRDefault="007721CC" w:rsidP="008D0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35116" w14:textId="77777777" w:rsidR="007721CC" w:rsidRDefault="007721CC" w:rsidP="008D0451">
      <w:pPr>
        <w:spacing w:line="240" w:lineRule="auto"/>
      </w:pPr>
      <w:r>
        <w:separator/>
      </w:r>
    </w:p>
  </w:footnote>
  <w:footnote w:type="continuationSeparator" w:id="0">
    <w:p w14:paraId="74CF1A12" w14:textId="77777777" w:rsidR="007721CC" w:rsidRDefault="007721CC" w:rsidP="008D0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D8BC1" w14:textId="5C57DDC2" w:rsidR="008D0451" w:rsidRDefault="00716E98" w:rsidP="00025822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3751586A" wp14:editId="55207C45">
          <wp:simplePos x="0" y="0"/>
          <wp:positionH relativeFrom="margin">
            <wp:posOffset>-857250</wp:posOffset>
          </wp:positionH>
          <wp:positionV relativeFrom="margin">
            <wp:posOffset>-1800225</wp:posOffset>
          </wp:positionV>
          <wp:extent cx="2249470" cy="18034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947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43500"/>
    <w:multiLevelType w:val="hybridMultilevel"/>
    <w:tmpl w:val="C944B0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4277C0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046C2"/>
    <w:multiLevelType w:val="hybridMultilevel"/>
    <w:tmpl w:val="2F0C327A"/>
    <w:lvl w:ilvl="0" w:tplc="DC76201A">
      <w:start w:val="1"/>
      <w:numFmt w:val="bullet"/>
      <w:pStyle w:val="02Opsommi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3160768">
    <w:abstractNumId w:val="1"/>
  </w:num>
  <w:num w:numId="2" w16cid:durableId="146165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CC"/>
    <w:rsid w:val="00025822"/>
    <w:rsid w:val="0029534F"/>
    <w:rsid w:val="002D3FB5"/>
    <w:rsid w:val="002E4CDB"/>
    <w:rsid w:val="003E00C5"/>
    <w:rsid w:val="006856AD"/>
    <w:rsid w:val="00716E98"/>
    <w:rsid w:val="007721CC"/>
    <w:rsid w:val="007B5A2E"/>
    <w:rsid w:val="008D0451"/>
    <w:rsid w:val="009852A7"/>
    <w:rsid w:val="00A55300"/>
    <w:rsid w:val="00B029C9"/>
    <w:rsid w:val="00B83DE0"/>
    <w:rsid w:val="00CD43C1"/>
    <w:rsid w:val="00D6755B"/>
    <w:rsid w:val="00D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52CB86"/>
  <w14:defaultImageDpi w14:val="300"/>
  <w15:docId w15:val="{DEF739B4-9B27-4E99-90A6-4E4239A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3C1"/>
    <w:pPr>
      <w:tabs>
        <w:tab w:val="left" w:pos="227"/>
      </w:tabs>
      <w:spacing w:line="282" w:lineRule="exact"/>
    </w:pPr>
    <w:rPr>
      <w:rFonts w:ascii="Arial" w:eastAsia="Arial" w:hAnsi="Arial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1Brieftekst">
    <w:name w:val="01_Brieftekst"/>
    <w:basedOn w:val="Standaard"/>
    <w:rsid w:val="00A55300"/>
    <w:pPr>
      <w:tabs>
        <w:tab w:val="left" w:pos="7484"/>
        <w:tab w:val="decimal" w:pos="8392"/>
      </w:tabs>
    </w:pPr>
    <w:rPr>
      <w:sz w:val="20"/>
    </w:rPr>
  </w:style>
  <w:style w:type="paragraph" w:customStyle="1" w:styleId="03Kop">
    <w:name w:val="03_Kop"/>
    <w:basedOn w:val="01Brieftekst"/>
    <w:next w:val="01Brieftekst"/>
    <w:rsid w:val="00A55300"/>
    <w:pPr>
      <w:spacing w:after="282"/>
    </w:pPr>
    <w:rPr>
      <w:b/>
    </w:rPr>
  </w:style>
  <w:style w:type="paragraph" w:customStyle="1" w:styleId="05Item">
    <w:name w:val="05_Item"/>
    <w:basedOn w:val="Standaard"/>
    <w:next w:val="01Brieftekst"/>
    <w:qFormat/>
    <w:rsid w:val="00A55300"/>
    <w:pPr>
      <w:tabs>
        <w:tab w:val="left" w:pos="4990"/>
      </w:tabs>
      <w:spacing w:after="846"/>
    </w:pPr>
    <w:rPr>
      <w:b/>
      <w:caps/>
      <w:sz w:val="28"/>
    </w:rPr>
  </w:style>
  <w:style w:type="paragraph" w:customStyle="1" w:styleId="04Artikelkop">
    <w:name w:val="04_Artikelkop"/>
    <w:basedOn w:val="Standaard"/>
    <w:next w:val="03Kop"/>
    <w:rsid w:val="00A55300"/>
    <w:pPr>
      <w:tabs>
        <w:tab w:val="left" w:pos="7484"/>
        <w:tab w:val="decimal" w:pos="8392"/>
      </w:tabs>
    </w:pPr>
    <w:rPr>
      <w:sz w:val="14"/>
    </w:rPr>
  </w:style>
  <w:style w:type="paragraph" w:customStyle="1" w:styleId="02Opsomming">
    <w:name w:val="02_Opsomming"/>
    <w:basedOn w:val="01Brieftekst"/>
    <w:rsid w:val="00A55300"/>
    <w:pPr>
      <w:numPr>
        <w:numId w:val="1"/>
      </w:numPr>
    </w:pPr>
  </w:style>
  <w:style w:type="paragraph" w:styleId="Koptekst">
    <w:name w:val="header"/>
    <w:basedOn w:val="Standaard"/>
    <w:link w:val="KoptekstChar"/>
    <w:uiPriority w:val="99"/>
    <w:unhideWhenUsed/>
    <w:rsid w:val="008D0451"/>
    <w:pPr>
      <w:tabs>
        <w:tab w:val="clear" w:pos="227"/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8D0451"/>
    <w:rPr>
      <w:rFonts w:ascii="Arial" w:eastAsia="Arial" w:hAnsi="Arial"/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8D0451"/>
    <w:pPr>
      <w:tabs>
        <w:tab w:val="clear" w:pos="227"/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8D0451"/>
    <w:rPr>
      <w:rFonts w:ascii="Arial" w:eastAsia="Arial" w:hAnsi="Arial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jabloon\Sjablonen%20MeerWonen\sj_kleurlogo\06%20Contract%20M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 Contract MW</Template>
  <TotalTime>7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Contract MeerWonen</vt:lpstr>
    </vt:vector>
  </TitlesOfParts>
  <Company/>
  <LinksUpToDate>false</LinksUpToDate>
  <CharactersWithSpaces>1900</CharactersWithSpaces>
  <SharedDoc>false</SharedDoc>
  <HyperlinkBase/>
  <HLinks>
    <vt:vector size="6" baseType="variant">
      <vt:variant>
        <vt:i4>7864385</vt:i4>
      </vt:variant>
      <vt:variant>
        <vt:i4>-1</vt:i4>
      </vt:variant>
      <vt:variant>
        <vt:i4>2049</vt:i4>
      </vt:variant>
      <vt:variant>
        <vt:i4>1</vt:i4>
      </vt:variant>
      <vt:variant>
        <vt:lpwstr>Header-logo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MeerWonen</dc:title>
  <dc:creator>Karin Kasteleijn</dc:creator>
  <cp:lastModifiedBy>Hélène van Vuuren - WYwonen</cp:lastModifiedBy>
  <cp:revision>4</cp:revision>
  <dcterms:created xsi:type="dcterms:W3CDTF">2025-04-24T14:53:00Z</dcterms:created>
  <dcterms:modified xsi:type="dcterms:W3CDTF">2025-04-24T14:58:00Z</dcterms:modified>
</cp:coreProperties>
</file>